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915"/>
      </w:tblGrid>
      <w:tr w:rsidR="000A4D7A" w14:paraId="27A52B04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C30A" w14:textId="77777777" w:rsidR="000A4D7A" w:rsidRDefault="009904C7">
            <w:r>
              <w:rPr>
                <w:b/>
                <w:bCs/>
              </w:rPr>
              <w:t xml:space="preserve">HỘ, CÁ NHÂN KINH DOANH: </w:t>
            </w:r>
            <w:r>
              <w:t>…..</w:t>
            </w:r>
          </w:p>
          <w:p w14:paraId="6F25FD38" w14:textId="77777777" w:rsidR="000A4D7A" w:rsidRDefault="009904C7">
            <w:r>
              <w:rPr>
                <w:b/>
                <w:bCs/>
              </w:rPr>
              <w:t xml:space="preserve">Địa chỉ: </w:t>
            </w:r>
            <w:r>
              <w:t>……………………………..</w:t>
            </w:r>
          </w:p>
          <w:p w14:paraId="1F703C17" w14:textId="77777777" w:rsidR="000A4D7A" w:rsidRDefault="009904C7">
            <w:r>
              <w:rPr>
                <w:b/>
                <w:bCs/>
              </w:rPr>
              <w:t xml:space="preserve">Mã số thuế: </w:t>
            </w:r>
            <w:r>
              <w:t>………………………..</w:t>
            </w:r>
          </w:p>
        </w:tc>
        <w:tc>
          <w:tcPr>
            <w:tcW w:w="4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03D1" w14:textId="77777777" w:rsidR="000A4D7A" w:rsidRDefault="009904C7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Mẫu số S3a-HKD</w:t>
            </w:r>
            <w:r>
              <w:rPr>
                <w:b/>
                <w:bCs/>
                <w:sz w:val="17"/>
                <w:szCs w:val="17"/>
              </w:rPr>
              <w:br/>
            </w:r>
            <w:r>
              <w:rPr>
                <w:i/>
                <w:iCs/>
                <w:sz w:val="17"/>
                <w:szCs w:val="17"/>
              </w:rPr>
              <w:t>(Kèm theo Thông tư số 152/2025/TT-BTC ngày 31 tháng 12 năm 2025 của Bộ trưởng Bộ Tài chính)</w:t>
            </w:r>
          </w:p>
        </w:tc>
      </w:tr>
    </w:tbl>
    <w:p w14:paraId="066FF3E0" w14:textId="77777777" w:rsidR="000A4D7A" w:rsidRDefault="009904C7">
      <w:r>
        <w:t> </w:t>
      </w:r>
    </w:p>
    <w:p w14:paraId="0FEB8D6D" w14:textId="77777777" w:rsidR="000A4D7A" w:rsidRDefault="009904C7">
      <w:pPr>
        <w:jc w:val="center"/>
      </w:pPr>
      <w:r>
        <w:rPr>
          <w:b/>
          <w:bCs/>
        </w:rPr>
        <w:t>SỔ THEO DÕI NGHĨA VỤ THUẾ KHÁC</w:t>
      </w:r>
    </w:p>
    <w:p w14:paraId="5A9D5926" w14:textId="77777777" w:rsidR="000A4D7A" w:rsidRDefault="009904C7">
      <w:pPr>
        <w:jc w:val="center"/>
      </w:pPr>
      <w:r>
        <w:t xml:space="preserve">Địa điểm kinh </w:t>
      </w:r>
      <w:r>
        <w:t>doanh: …………..</w:t>
      </w:r>
    </w:p>
    <w:p w14:paraId="6171FCBD" w14:textId="77777777" w:rsidR="000A4D7A" w:rsidRDefault="009904C7">
      <w:pPr>
        <w:jc w:val="center"/>
      </w:pPr>
      <w:r>
        <w:t>Kỳ kê khai: ……………</w:t>
      </w:r>
    </w:p>
    <w:p w14:paraId="6CF9DB1D" w14:textId="77777777" w:rsidR="000A4D7A" w:rsidRDefault="009904C7">
      <w:pPr>
        <w:jc w:val="right"/>
      </w:pPr>
      <w:r>
        <w:rPr>
          <w:i/>
          <w:iCs/>
        </w:rPr>
        <w:t>Đơn vị tính:</w:t>
      </w:r>
    </w:p>
    <w:tbl>
      <w:tblPr>
        <w:tblW w:w="5187" w:type="pct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"/>
        <w:gridCol w:w="683"/>
        <w:gridCol w:w="694"/>
        <w:gridCol w:w="836"/>
        <w:gridCol w:w="702"/>
        <w:gridCol w:w="836"/>
        <w:gridCol w:w="565"/>
        <w:gridCol w:w="124"/>
        <w:gridCol w:w="1080"/>
        <w:gridCol w:w="979"/>
        <w:gridCol w:w="694"/>
        <w:gridCol w:w="844"/>
        <w:gridCol w:w="830"/>
        <w:gridCol w:w="110"/>
        <w:gridCol w:w="621"/>
      </w:tblGrid>
      <w:tr w:rsidR="000A4D7A" w14:paraId="3E90F4A1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4857DC6C" w14:textId="77777777" w:rsidR="000A4D7A" w:rsidRDefault="000A4D7A">
            <w:pPr>
              <w:jc w:val="center"/>
            </w:pP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02DC" w14:textId="77777777" w:rsidR="000A4D7A" w:rsidRDefault="009904C7">
            <w:pPr>
              <w:jc w:val="center"/>
            </w:pPr>
            <w:r>
              <w:rPr>
                <w:b/>
                <w:bCs/>
              </w:rPr>
              <w:t>Ngày tháng ghi sổ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93C8" w14:textId="77777777" w:rsidR="000A4D7A" w:rsidRDefault="009904C7">
            <w:pPr>
              <w:jc w:val="center"/>
            </w:pPr>
            <w:r>
              <w:rPr>
                <w:b/>
                <w:bCs/>
              </w:rPr>
              <w:t>Diễn giải</w:t>
            </w:r>
          </w:p>
        </w:tc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1BD3" w14:textId="77777777" w:rsidR="000A4D7A" w:rsidRDefault="009904C7">
            <w:pPr>
              <w:jc w:val="center"/>
            </w:pPr>
            <w:r>
              <w:rPr>
                <w:b/>
                <w:bCs/>
              </w:rPr>
              <w:t>Lượng hàng hóa, dịch vụ chịu thuế</w:t>
            </w: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4206" w14:textId="77777777" w:rsidR="000A4D7A" w:rsidRDefault="009904C7">
            <w:pPr>
              <w:jc w:val="center"/>
            </w:pPr>
            <w:r>
              <w:rPr>
                <w:b/>
                <w:bCs/>
              </w:rPr>
              <w:t>Mức thuế tuyệt đối</w:t>
            </w:r>
          </w:p>
        </w:tc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A7E4" w14:textId="77777777" w:rsidR="000A4D7A" w:rsidRDefault="009904C7">
            <w:pPr>
              <w:jc w:val="center"/>
            </w:pPr>
            <w:r>
              <w:rPr>
                <w:b/>
                <w:bCs/>
              </w:rPr>
              <w:t>Giá tính thuế/01 đơn vị hàng hóa, dịch vụ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82CA" w14:textId="77777777" w:rsidR="000A4D7A" w:rsidRDefault="009904C7">
            <w:pPr>
              <w:jc w:val="center"/>
            </w:pPr>
            <w:r>
              <w:rPr>
                <w:b/>
                <w:bCs/>
              </w:rPr>
              <w:t>Thuế suất</w:t>
            </w:r>
          </w:p>
        </w:tc>
        <w:tc>
          <w:tcPr>
            <w:tcW w:w="515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3242" w14:textId="77777777" w:rsidR="000A4D7A" w:rsidRDefault="009904C7">
            <w:pPr>
              <w:jc w:val="center"/>
            </w:pPr>
            <w:r>
              <w:rPr>
                <w:b/>
                <w:bCs/>
              </w:rPr>
              <w:t>Các loại thuế khác</w:t>
            </w:r>
          </w:p>
        </w:tc>
      </w:tr>
      <w:tr w:rsidR="000A4D7A" w14:paraId="560B6ABE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5A05987B" w14:textId="77777777" w:rsidR="000A4D7A" w:rsidRDefault="000A4D7A">
            <w:pPr>
              <w:jc w:val="center"/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9847" w14:textId="77777777" w:rsidR="000A4D7A" w:rsidRDefault="000A4D7A">
            <w:pPr>
              <w:jc w:val="center"/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9D5B" w14:textId="77777777" w:rsidR="000A4D7A" w:rsidRDefault="000A4D7A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836C" w14:textId="77777777" w:rsidR="000A4D7A" w:rsidRDefault="000A4D7A">
            <w:pPr>
              <w:jc w:val="center"/>
            </w:pPr>
          </w:p>
        </w:tc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BE7F" w14:textId="77777777" w:rsidR="000A4D7A" w:rsidRDefault="000A4D7A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D612" w14:textId="77777777" w:rsidR="000A4D7A" w:rsidRDefault="000A4D7A">
            <w:pPr>
              <w:jc w:val="center"/>
            </w:pPr>
          </w:p>
        </w:tc>
        <w:tc>
          <w:tcPr>
            <w:tcW w:w="6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3267" w14:textId="77777777" w:rsidR="000A4D7A" w:rsidRDefault="000A4D7A">
            <w:pPr>
              <w:jc w:val="center"/>
            </w:pP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664C" w14:textId="77777777" w:rsidR="000A4D7A" w:rsidRDefault="009904C7">
            <w:pPr>
              <w:jc w:val="center"/>
            </w:pPr>
            <w:r>
              <w:rPr>
                <w:b/>
                <w:bCs/>
              </w:rPr>
              <w:t xml:space="preserve">Thuế xuất khẩu, thuế nhập khẩu, thuế tiêu thụ </w:t>
            </w:r>
            <w:r>
              <w:rPr>
                <w:b/>
                <w:bCs/>
              </w:rPr>
              <w:t>đặc biệt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3306" w14:textId="77777777" w:rsidR="000A4D7A" w:rsidRDefault="009904C7">
            <w:pPr>
              <w:jc w:val="center"/>
            </w:pPr>
            <w:r>
              <w:rPr>
                <w:b/>
                <w:bCs/>
              </w:rPr>
              <w:t>Thuế bảo vệ môi trường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369C" w14:textId="77777777" w:rsidR="000A4D7A" w:rsidRDefault="009904C7">
            <w:pPr>
              <w:jc w:val="center"/>
            </w:pPr>
            <w:r>
              <w:rPr>
                <w:b/>
                <w:bCs/>
              </w:rPr>
              <w:t>Thuế tài nguyên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D8D0" w14:textId="77777777" w:rsidR="000A4D7A" w:rsidRDefault="009904C7">
            <w:pPr>
              <w:jc w:val="center"/>
            </w:pPr>
            <w:r>
              <w:rPr>
                <w:b/>
                <w:bCs/>
              </w:rPr>
              <w:t>Thuế sử dụng đất</w:t>
            </w:r>
          </w:p>
        </w:tc>
      </w:tr>
      <w:tr w:rsidR="000A4D7A" w14:paraId="4B70F871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0F0AEA4C" w14:textId="77777777" w:rsidR="000A4D7A" w:rsidRDefault="000A4D7A">
            <w:pPr>
              <w:jc w:val="center"/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0EF9" w14:textId="77777777" w:rsidR="000A4D7A" w:rsidRDefault="000A4D7A">
            <w:pPr>
              <w:jc w:val="center"/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241F" w14:textId="77777777" w:rsidR="000A4D7A" w:rsidRDefault="000A4D7A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A5E9" w14:textId="77777777" w:rsidR="000A4D7A" w:rsidRDefault="000A4D7A">
            <w:pPr>
              <w:jc w:val="center"/>
            </w:pPr>
          </w:p>
        </w:tc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9DCE" w14:textId="77777777" w:rsidR="000A4D7A" w:rsidRDefault="000A4D7A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D095" w14:textId="77777777" w:rsidR="000A4D7A" w:rsidRDefault="000A4D7A">
            <w:pPr>
              <w:jc w:val="center"/>
            </w:pPr>
          </w:p>
        </w:tc>
        <w:tc>
          <w:tcPr>
            <w:tcW w:w="6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E1F0" w14:textId="77777777" w:rsidR="000A4D7A" w:rsidRDefault="000A4D7A">
            <w:pPr>
              <w:jc w:val="center"/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66C4" w14:textId="77777777" w:rsidR="000A4D7A" w:rsidRDefault="009904C7">
            <w:pPr>
              <w:jc w:val="center"/>
            </w:pPr>
            <w:r>
              <w:rPr>
                <w:b/>
                <w:bCs/>
              </w:rPr>
              <w:t>Áp dụng phương pháp tính thuế theo tỷ lệ %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37FB" w14:textId="77777777" w:rsidR="000A4D7A" w:rsidRDefault="009904C7">
            <w:pPr>
              <w:jc w:val="center"/>
            </w:pPr>
            <w:r>
              <w:rPr>
                <w:b/>
                <w:bCs/>
              </w:rPr>
              <w:t>Áp dụng phương pháp tính thuế tuyệt đối (nếu có)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882B" w14:textId="77777777" w:rsidR="000A4D7A" w:rsidRDefault="009904C7">
            <w:pPr>
              <w:jc w:val="center"/>
            </w:pPr>
            <w:r>
              <w:rPr>
                <w:b/>
                <w:bCs/>
              </w:rPr>
              <w:t>Số thuế phải nộp</w:t>
            </w:r>
          </w:p>
        </w:tc>
        <w:tc>
          <w:tcPr>
            <w:tcW w:w="84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8BC1" w14:textId="77777777" w:rsidR="000A4D7A" w:rsidRDefault="000A4D7A">
            <w:pPr>
              <w:jc w:val="center"/>
            </w:pPr>
          </w:p>
        </w:tc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0C14" w14:textId="77777777" w:rsidR="000A4D7A" w:rsidRDefault="000A4D7A">
            <w:pPr>
              <w:jc w:val="center"/>
            </w:pPr>
          </w:p>
        </w:tc>
        <w:tc>
          <w:tcPr>
            <w:tcW w:w="730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5878" w14:textId="77777777" w:rsidR="000A4D7A" w:rsidRDefault="000A4D7A">
            <w:pPr>
              <w:jc w:val="center"/>
            </w:pPr>
          </w:p>
        </w:tc>
      </w:tr>
      <w:tr w:rsidR="000A4D7A" w14:paraId="6CEDD6AC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47F7E2D6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1924" w14:textId="77777777" w:rsidR="000A4D7A" w:rsidRDefault="009904C7">
            <w:pPr>
              <w:jc w:val="center"/>
            </w:pPr>
            <w:r>
              <w:t>A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350C" w14:textId="77777777" w:rsidR="000A4D7A" w:rsidRDefault="009904C7">
            <w:pPr>
              <w:jc w:val="center"/>
            </w:pPr>
            <w:r>
              <w:t>B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E553" w14:textId="77777777" w:rsidR="000A4D7A" w:rsidRDefault="009904C7">
            <w:pPr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846F" w14:textId="77777777" w:rsidR="000A4D7A" w:rsidRDefault="009904C7">
            <w:pPr>
              <w:jc w:val="center"/>
            </w:pPr>
            <w:r>
              <w:t>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63A7" w14:textId="77777777" w:rsidR="000A4D7A" w:rsidRDefault="009904C7">
            <w:pPr>
              <w:jc w:val="center"/>
            </w:pPr>
            <w:r>
              <w:t>3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C288" w14:textId="77777777" w:rsidR="000A4D7A" w:rsidRDefault="009904C7">
            <w:pPr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8C1C" w14:textId="77777777" w:rsidR="000A4D7A" w:rsidRDefault="009904C7">
            <w:pPr>
              <w:jc w:val="center"/>
            </w:pPr>
            <w:r>
              <w:t>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EA90" w14:textId="77777777" w:rsidR="000A4D7A" w:rsidRDefault="009904C7">
            <w:pPr>
              <w:jc w:val="center"/>
            </w:pPr>
            <w:r>
              <w:t>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485D" w14:textId="77777777" w:rsidR="000A4D7A" w:rsidRDefault="009904C7">
            <w:pPr>
              <w:jc w:val="center"/>
            </w:pPr>
            <w:r>
              <w:t>7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FE83" w14:textId="77777777" w:rsidR="000A4D7A" w:rsidRDefault="009904C7">
            <w:pPr>
              <w:jc w:val="center"/>
            </w:pPr>
            <w:r>
              <w:t>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C28D" w14:textId="77777777" w:rsidR="000A4D7A" w:rsidRDefault="009904C7">
            <w:pPr>
              <w:jc w:val="center"/>
            </w:pPr>
            <w:r>
              <w:t>9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88B1" w14:textId="77777777" w:rsidR="000A4D7A" w:rsidRDefault="009904C7">
            <w:pPr>
              <w:jc w:val="center"/>
            </w:pPr>
            <w:r>
              <w:t>10</w:t>
            </w:r>
          </w:p>
        </w:tc>
      </w:tr>
      <w:tr w:rsidR="000A4D7A" w14:paraId="4A005F1A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7B5185BB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63E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557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FFA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FF1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A86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E32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C6D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6CD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5CA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2F0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81F2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046C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2B948A64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0B4D474F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538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33D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8C9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291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513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85C3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763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DBF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717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801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7DE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92FC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3117126B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7C8DE4AF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FCE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9A3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F77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4EC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B54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8ECE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542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EB1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3DB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CBC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8ED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EB56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5B941BC3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5D2A53FB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BE7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C5D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283E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A98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026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D30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59B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799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4A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E77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58F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86BF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1D69A2DC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5BF9E187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E22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60B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F39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12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E51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A59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1322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B64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7AB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804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C32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2C9F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56DA1FCF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78999641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2EA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A96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E41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F4E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7A9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A953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D773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522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B52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AE1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B95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2AA7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31142CE6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09032B8F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AE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30D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7F8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F6B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0162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CED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D77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9D0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53E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E6B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F41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E8A0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22654A3C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6E0B472C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581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8D5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859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B76C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667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31A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E3F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E7E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787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F28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E11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0F57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2C9AEA4F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22DD9A2B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2A3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EAC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9E9E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1AC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C04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382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6AF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590D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20F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640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E7D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E1CA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4F36BD3A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4E1BB011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4E13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F6D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319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D43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F6D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D2A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1E4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DDE3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165E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189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B31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8AAC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196B878F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0206449F" w14:textId="77777777" w:rsidR="000A4D7A" w:rsidRDefault="000A4D7A">
            <w:pPr>
              <w:jc w:val="center"/>
            </w:pPr>
          </w:p>
        </w:tc>
        <w:tc>
          <w:tcPr>
            <w:tcW w:w="6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467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916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3B5F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828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644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FAB2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3EA8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6B27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92E1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A82B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38B5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75B4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405E1578" w14:textId="77777777">
        <w:tblPrEx>
          <w:tblCellMar>
            <w:top w:w="0" w:type="dxa"/>
            <w:bottom w:w="0" w:type="dxa"/>
          </w:tblCellMar>
        </w:tblPrEx>
        <w:tc>
          <w:tcPr>
            <w:tcW w:w="98" w:type="dxa"/>
          </w:tcPr>
          <w:p w14:paraId="4D3C3484" w14:textId="77777777" w:rsidR="000A4D7A" w:rsidRDefault="000A4D7A">
            <w:pPr>
              <w:jc w:val="center"/>
            </w:pPr>
          </w:p>
        </w:tc>
        <w:tc>
          <w:tcPr>
            <w:tcW w:w="13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954E" w14:textId="77777777" w:rsidR="000A4D7A" w:rsidRDefault="009904C7">
            <w:pPr>
              <w:jc w:val="center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93A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17A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4A8A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5BE2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DF70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D316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AF2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8C44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D469" w14:textId="77777777" w:rsidR="000A4D7A" w:rsidRDefault="009904C7">
            <w:pPr>
              <w:jc w:val="center"/>
            </w:pPr>
            <w:r>
              <w:t> 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9376" w14:textId="77777777" w:rsidR="000A4D7A" w:rsidRDefault="009904C7">
            <w:pPr>
              <w:jc w:val="center"/>
            </w:pPr>
            <w:r>
              <w:t> </w:t>
            </w:r>
          </w:p>
        </w:tc>
      </w:tr>
      <w:tr w:rsidR="000A4D7A" w14:paraId="4E41B650" w14:textId="77777777">
        <w:tblPrEx>
          <w:tblCellMar>
            <w:top w:w="0" w:type="dxa"/>
            <w:bottom w:w="0" w:type="dxa"/>
          </w:tblCellMar>
        </w:tblPrEx>
        <w:tc>
          <w:tcPr>
            <w:tcW w:w="440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833E" w14:textId="77777777" w:rsidR="000A4D7A" w:rsidRDefault="009904C7">
            <w:r>
              <w:t>  </w:t>
            </w:r>
          </w:p>
        </w:tc>
        <w:tc>
          <w:tcPr>
            <w:tcW w:w="465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DBE2" w14:textId="77777777" w:rsidR="000A4D7A" w:rsidRDefault="009904C7">
            <w:pPr>
              <w:jc w:val="center"/>
            </w:pPr>
            <w:r>
              <w:rPr>
                <w:i/>
                <w:iCs/>
              </w:rPr>
              <w:t>Ngày ... tháng ... năm 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 xml:space="preserve">NGƯỜI ĐẠI DIỆN HỘ KINH DOANH/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CÁ NHÂN KINH DOANH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(Ký, ghi rõ họ tên và đóng dấu (nếu có))</w:t>
            </w:r>
          </w:p>
        </w:tc>
        <w:tc>
          <w:tcPr>
            <w:tcW w:w="620" w:type="dxa"/>
          </w:tcPr>
          <w:p w14:paraId="07B53869" w14:textId="77777777" w:rsidR="000A4D7A" w:rsidRDefault="000A4D7A">
            <w:pPr>
              <w:jc w:val="center"/>
            </w:pPr>
          </w:p>
        </w:tc>
      </w:tr>
    </w:tbl>
    <w:p w14:paraId="49FBEE4F" w14:textId="77777777" w:rsidR="000A4D7A" w:rsidRDefault="009904C7">
      <w:pPr>
        <w:rPr>
          <w:b/>
          <w:bCs/>
          <w:i/>
          <w:iCs/>
        </w:rPr>
      </w:pPr>
      <w:r>
        <w:rPr>
          <w:b/>
          <w:bCs/>
          <w:i/>
          <w:iCs/>
        </w:rPr>
        <w:t>Phương pháp ghi sổ:</w:t>
      </w:r>
    </w:p>
    <w:p w14:paraId="60F21EF8" w14:textId="77777777" w:rsidR="000A4D7A" w:rsidRDefault="009904C7">
      <w:pPr>
        <w:rPr>
          <w:i/>
          <w:iCs/>
        </w:rPr>
      </w:pPr>
      <w:r>
        <w:rPr>
          <w:i/>
          <w:iCs/>
        </w:rPr>
        <w:t xml:space="preserve">- Cột A: Ghi ngày, tháng ghi </w:t>
      </w:r>
      <w:r>
        <w:rPr>
          <w:i/>
          <w:iCs/>
        </w:rPr>
        <w:t>sổ.</w:t>
      </w:r>
    </w:p>
    <w:p w14:paraId="439AFADE" w14:textId="77777777" w:rsidR="000A4D7A" w:rsidRDefault="009904C7">
      <w:pPr>
        <w:rPr>
          <w:i/>
          <w:iCs/>
        </w:rPr>
      </w:pPr>
      <w:r>
        <w:rPr>
          <w:i/>
          <w:iCs/>
        </w:rPr>
        <w:t>- Cột B: Ghi diễn giải nội dung nghiệp vụ phát sinh.</w:t>
      </w:r>
    </w:p>
    <w:p w14:paraId="2B96EA45" w14:textId="77777777" w:rsidR="000A4D7A" w:rsidRDefault="009904C7">
      <w:pPr>
        <w:rPr>
          <w:i/>
          <w:iCs/>
        </w:rPr>
      </w:pPr>
      <w:r>
        <w:rPr>
          <w:i/>
          <w:iCs/>
        </w:rPr>
        <w:t>- Cột 1: Ghi lượng hàng hóa, dịch vụ chịu thuế.</w:t>
      </w:r>
    </w:p>
    <w:p w14:paraId="57A627D1" w14:textId="77777777" w:rsidR="000A4D7A" w:rsidRDefault="009904C7">
      <w:pPr>
        <w:rPr>
          <w:i/>
          <w:iCs/>
        </w:rPr>
      </w:pPr>
      <w:r>
        <w:rPr>
          <w:i/>
          <w:iCs/>
        </w:rPr>
        <w:t>- Cột 2: Ghi mức thuế tuyệt đối theo quy định của pháp luật về thuế xuất khẩu, thuế nhập khẩu, thuế tiêu thụ đặc biệt, thuế bảo vệ môi trường.</w:t>
      </w:r>
    </w:p>
    <w:p w14:paraId="1C525319" w14:textId="77777777" w:rsidR="000A4D7A" w:rsidRDefault="009904C7">
      <w:pPr>
        <w:rPr>
          <w:i/>
          <w:iCs/>
        </w:rPr>
      </w:pPr>
      <w:r>
        <w:rPr>
          <w:i/>
          <w:iCs/>
        </w:rPr>
        <w:t>- Cột 3:</w:t>
      </w:r>
      <w:r>
        <w:rPr>
          <w:i/>
          <w:iCs/>
        </w:rPr>
        <w:t xml:space="preserve"> Giá tính thuế/01 đơn vị hàng hóa, dịch vụ thực hiện theo quy định của pháp luật về thuế.</w:t>
      </w:r>
    </w:p>
    <w:p w14:paraId="1D4A9537" w14:textId="77777777" w:rsidR="000A4D7A" w:rsidRDefault="009904C7">
      <w:pPr>
        <w:rPr>
          <w:i/>
          <w:iCs/>
        </w:rPr>
      </w:pPr>
      <w:r>
        <w:rPr>
          <w:i/>
          <w:iCs/>
        </w:rPr>
        <w:t>- Cột 4: Ghi mức thuế suất theo quy định của pháp luật về thuế xuất khẩu, thuế nhập khẩu, thuế tiêu thụ đặc biệt, thuế tài nguyên, thuế sử dụng đất.</w:t>
      </w:r>
    </w:p>
    <w:p w14:paraId="514B1C1F" w14:textId="77777777" w:rsidR="000A4D7A" w:rsidRDefault="009904C7">
      <w:pPr>
        <w:rPr>
          <w:i/>
          <w:iCs/>
        </w:rPr>
      </w:pPr>
      <w:r>
        <w:rPr>
          <w:i/>
          <w:iCs/>
        </w:rPr>
        <w:t>- Cột 5: Thuế xuấ</w:t>
      </w:r>
      <w:r>
        <w:rPr>
          <w:i/>
          <w:iCs/>
        </w:rPr>
        <w:t>t khẩu, thuế nhập khẩu, thuế tiêu thụ đặc biệt áp dụng phương pháp tính thuế theo tỷ lệ % (Cột 5 = Cột 1 x Cột 3 x Cột 4).</w:t>
      </w:r>
    </w:p>
    <w:p w14:paraId="4982B37E" w14:textId="77777777" w:rsidR="000A4D7A" w:rsidRDefault="009904C7">
      <w:pPr>
        <w:rPr>
          <w:i/>
          <w:iCs/>
        </w:rPr>
      </w:pPr>
      <w:r>
        <w:rPr>
          <w:i/>
          <w:iCs/>
        </w:rPr>
        <w:t>- Cột 6: Tính thuế xuất khẩu, thuế nhập khẩu, thuế tiêu thụ đặc biệt áp dụng phương pháp tính thuế tuyệt đối (Cột 6 = Cột 1 x Cột 2).</w:t>
      </w:r>
    </w:p>
    <w:p w14:paraId="362CC7A2" w14:textId="77777777" w:rsidR="000A4D7A" w:rsidRDefault="009904C7">
      <w:pPr>
        <w:rPr>
          <w:i/>
          <w:iCs/>
        </w:rPr>
      </w:pPr>
      <w:r>
        <w:rPr>
          <w:i/>
          <w:iCs/>
        </w:rPr>
        <w:t>- Cột 7: Tính thuế xuất khẩu, thuế nhập khẩu, thuế tiêu thụ đặc biệt phải nộp (Cột 7= Cột 5+ Cột 6).</w:t>
      </w:r>
    </w:p>
    <w:p w14:paraId="6EF36A0A" w14:textId="77777777" w:rsidR="000A4D7A" w:rsidRDefault="009904C7">
      <w:pPr>
        <w:rPr>
          <w:i/>
          <w:iCs/>
        </w:rPr>
      </w:pPr>
      <w:r>
        <w:rPr>
          <w:i/>
          <w:iCs/>
        </w:rPr>
        <w:t>- Cột 8: Tính thuế bảo vệ môi trường phải nộp (Cột 8 = Cột 1 x Cột 2).</w:t>
      </w:r>
    </w:p>
    <w:p w14:paraId="0B37F9D2" w14:textId="77777777" w:rsidR="000A4D7A" w:rsidRDefault="009904C7">
      <w:pPr>
        <w:rPr>
          <w:i/>
          <w:iCs/>
        </w:rPr>
      </w:pPr>
      <w:r>
        <w:rPr>
          <w:i/>
          <w:iCs/>
        </w:rPr>
        <w:t>- Cột 9: Tính thuế tài nguyên phải nộp (Cột 9 = Cột 1x Cột 3 x Cột 4).</w:t>
      </w:r>
    </w:p>
    <w:p w14:paraId="7D77AE40" w14:textId="77777777" w:rsidR="000A4D7A" w:rsidRDefault="009904C7">
      <w:r>
        <w:rPr>
          <w:i/>
          <w:iCs/>
        </w:rPr>
        <w:t>- Cột 10: Tí</w:t>
      </w:r>
      <w:r>
        <w:rPr>
          <w:i/>
          <w:iCs/>
        </w:rPr>
        <w:t>nh thuế sử dụng đất phải nộp (Cột 10= Cột 1 x Cột 3 x Cột 4).</w:t>
      </w:r>
    </w:p>
    <w:sectPr w:rsidR="000A4D7A">
      <w:pgSz w:w="11907" w:h="16840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5BDD" w14:textId="77777777" w:rsidR="009904C7" w:rsidRDefault="009904C7">
      <w:r>
        <w:separator/>
      </w:r>
    </w:p>
  </w:endnote>
  <w:endnote w:type="continuationSeparator" w:id="0">
    <w:p w14:paraId="2135FDB6" w14:textId="77777777" w:rsidR="009904C7" w:rsidRDefault="0099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313E" w14:textId="77777777" w:rsidR="009904C7" w:rsidRDefault="009904C7">
      <w:r>
        <w:rPr>
          <w:color w:val="000000"/>
        </w:rPr>
        <w:separator/>
      </w:r>
    </w:p>
  </w:footnote>
  <w:footnote w:type="continuationSeparator" w:id="0">
    <w:p w14:paraId="7BFD9E8D" w14:textId="77777777" w:rsidR="009904C7" w:rsidRDefault="0099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4D7A"/>
    <w:rsid w:val="000A4D7A"/>
    <w:rsid w:val="009904C7"/>
    <w:rsid w:val="00D6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B475"/>
  <w15:docId w15:val="{7601D5EF-2C44-42DB-BA76-38A5099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2"/>
        <w:lang w:val="en-US" w:eastAsia="en-US" w:bidi="ar-SA"/>
      </w:rPr>
    </w:rPrDefault>
    <w:pPrDefault>
      <w:pPr>
        <w:autoSpaceDN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xaanninhtpct@outlook.com</dc:creator>
  <dc:description/>
  <cp:lastModifiedBy>xaanninhtpct@outlook.com</cp:lastModifiedBy>
  <cp:revision>2</cp:revision>
  <dcterms:created xsi:type="dcterms:W3CDTF">2026-02-27T02:25:00Z</dcterms:created>
  <dcterms:modified xsi:type="dcterms:W3CDTF">2026-02-27T02:25:00Z</dcterms:modified>
</cp:coreProperties>
</file>